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08" w:rsidRPr="00F3217E" w:rsidRDefault="00357F08" w:rsidP="00CB2804">
      <w:pPr>
        <w:pStyle w:val="Caption"/>
        <w:ind w:firstLine="14"/>
        <w:jc w:val="right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ПРОЄКТ</w:t>
      </w:r>
    </w:p>
    <w:p w:rsidR="00357F08" w:rsidRPr="00F3217E" w:rsidRDefault="00357F08" w:rsidP="00CB2804">
      <w:pPr>
        <w:pStyle w:val="Caption"/>
        <w:ind w:firstLine="14"/>
        <w:rPr>
          <w:noProof/>
          <w:sz w:val="28"/>
          <w:szCs w:val="28"/>
          <w:lang w:val="ru-RU"/>
        </w:rPr>
      </w:pPr>
      <w:r w:rsidRPr="005C65F5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357F08" w:rsidRPr="00F3217E" w:rsidRDefault="00357F08" w:rsidP="00CB2804">
      <w:pPr>
        <w:ind w:firstLine="14"/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357F08" w:rsidRPr="00DD4F99" w:rsidRDefault="00357F08" w:rsidP="00CB2804">
      <w:pPr>
        <w:ind w:firstLine="14"/>
        <w:jc w:val="center"/>
        <w:rPr>
          <w:b/>
          <w:sz w:val="28"/>
          <w:szCs w:val="28"/>
        </w:rPr>
      </w:pPr>
    </w:p>
    <w:p w:rsidR="00357F08" w:rsidRPr="00F3217E" w:rsidRDefault="00357F08" w:rsidP="00CB2804">
      <w:pPr>
        <w:ind w:firstLine="14"/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>Р І Ш Е Н Н Я</w:t>
      </w:r>
    </w:p>
    <w:p w:rsidR="00357F08" w:rsidRPr="00F3217E" w:rsidRDefault="00357F08" w:rsidP="00CB2804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_____________________сесії Нетішинської міської ради</w:t>
      </w:r>
    </w:p>
    <w:p w:rsidR="00357F08" w:rsidRPr="00F3217E" w:rsidRDefault="00357F08" w:rsidP="00CB2804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VІІІ скликання</w:t>
      </w:r>
    </w:p>
    <w:p w:rsidR="00357F08" w:rsidRPr="00F3217E" w:rsidRDefault="00357F08" w:rsidP="00CB2804">
      <w:pPr>
        <w:ind w:firstLine="14"/>
        <w:rPr>
          <w:sz w:val="28"/>
          <w:szCs w:val="28"/>
        </w:rPr>
      </w:pPr>
    </w:p>
    <w:p w:rsidR="00357F08" w:rsidRPr="00F3217E" w:rsidRDefault="00357F08" w:rsidP="00CB2804">
      <w:pPr>
        <w:ind w:firstLine="14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________202</w:t>
      </w:r>
      <w:r>
        <w:rPr>
          <w:b/>
          <w:sz w:val="28"/>
          <w:szCs w:val="28"/>
          <w:lang w:val="ru-RU"/>
        </w:rPr>
        <w:t>6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>Нетішин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 xml:space="preserve">      № __/____</w:t>
      </w:r>
    </w:p>
    <w:p w:rsidR="00357F08" w:rsidRPr="00F3217E" w:rsidRDefault="00357F08" w:rsidP="00CB2804">
      <w:pPr>
        <w:pStyle w:val="Caption"/>
        <w:jc w:val="left"/>
        <w:rPr>
          <w:sz w:val="28"/>
          <w:szCs w:val="28"/>
        </w:rPr>
      </w:pPr>
    </w:p>
    <w:p w:rsidR="00357F08" w:rsidRPr="00191900" w:rsidRDefault="00357F08" w:rsidP="00CB2804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продаж земельної ділянки несільськогосподарського призначення Миклушу О.П.</w:t>
      </w:r>
    </w:p>
    <w:p w:rsidR="00357F08" w:rsidRPr="00B26511" w:rsidRDefault="00357F08" w:rsidP="00CB2804">
      <w:pPr>
        <w:jc w:val="both"/>
        <w:rPr>
          <w:sz w:val="28"/>
          <w:szCs w:val="16"/>
        </w:rPr>
      </w:pPr>
    </w:p>
    <w:p w:rsidR="00357F08" w:rsidRDefault="00357F08" w:rsidP="00CB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13, 14, 142 Конституції України, пункту 34 частини першої статті 26, пункту 3 частини четвертої статті 42 Закону України «Про місцеве самоврядування в Україні», статей 12, 128, пункту 1 частини другої статті 134 Земельного кодексу, рішення </w:t>
      </w:r>
      <w:r w:rsidRPr="00191900">
        <w:rPr>
          <w:sz w:val="28"/>
          <w:szCs w:val="28"/>
        </w:rPr>
        <w:t>с</w:t>
      </w:r>
      <w:r>
        <w:rPr>
          <w:sz w:val="28"/>
          <w:szCs w:val="28"/>
        </w:rPr>
        <w:t>і</w:t>
      </w:r>
      <w:r w:rsidRPr="00191900">
        <w:rPr>
          <w:sz w:val="28"/>
          <w:szCs w:val="28"/>
        </w:rPr>
        <w:t>мдесят</w:t>
      </w:r>
      <w:r>
        <w:rPr>
          <w:sz w:val="28"/>
          <w:szCs w:val="28"/>
        </w:rPr>
        <w:t xml:space="preserve"> четвертої сесії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II</w:t>
      </w:r>
      <w:r w:rsidRPr="00FB7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06 лютого 2026 року № </w:t>
      </w:r>
      <w:r w:rsidRPr="00191900">
        <w:rPr>
          <w:sz w:val="28"/>
          <w:szCs w:val="28"/>
        </w:rPr>
        <w:t>7</w:t>
      </w:r>
      <w:r>
        <w:rPr>
          <w:sz w:val="28"/>
          <w:szCs w:val="28"/>
        </w:rPr>
        <w:t>4/</w:t>
      </w:r>
      <w:r w:rsidRPr="00191900">
        <w:rPr>
          <w:sz w:val="28"/>
          <w:szCs w:val="28"/>
        </w:rPr>
        <w:t>33</w:t>
      </w:r>
      <w:r>
        <w:rPr>
          <w:sz w:val="28"/>
          <w:szCs w:val="28"/>
        </w:rPr>
        <w:t>73 «</w:t>
      </w:r>
      <w:r w:rsidRPr="00B26511">
        <w:rPr>
          <w:sz w:val="28"/>
          <w:szCs w:val="28"/>
        </w:rPr>
        <w:t>Про проведення експертної грошової оцінки земельної ділянки для її прод</w:t>
      </w:r>
      <w:r>
        <w:rPr>
          <w:sz w:val="28"/>
          <w:szCs w:val="28"/>
        </w:rPr>
        <w:t xml:space="preserve">ажу Миклушу О.П.» </w:t>
      </w:r>
      <w:r w:rsidRPr="00650C8E">
        <w:rPr>
          <w:sz w:val="28"/>
          <w:szCs w:val="28"/>
        </w:rPr>
        <w:t>та з метою розгляду звіту про експертну грошову оцінку земельної ділянки несільськогосподарського призначення, виконаного</w:t>
      </w:r>
      <w:r>
        <w:rPr>
          <w:sz w:val="28"/>
          <w:szCs w:val="28"/>
        </w:rPr>
        <w:t xml:space="preserve"> фізичною </w:t>
      </w:r>
      <w:r w:rsidRPr="00650C8E">
        <w:rPr>
          <w:sz w:val="28"/>
          <w:szCs w:val="28"/>
        </w:rPr>
        <w:t>особою</w:t>
      </w:r>
      <w:r>
        <w:rPr>
          <w:sz w:val="28"/>
          <w:szCs w:val="28"/>
        </w:rPr>
        <w:t>-</w:t>
      </w:r>
      <w:r w:rsidRPr="00650C8E">
        <w:rPr>
          <w:sz w:val="28"/>
          <w:szCs w:val="28"/>
        </w:rPr>
        <w:t xml:space="preserve"> підприємцем Примаченком М.В</w:t>
      </w:r>
      <w:r>
        <w:rPr>
          <w:sz w:val="28"/>
          <w:szCs w:val="28"/>
        </w:rPr>
        <w:t>.</w:t>
      </w:r>
      <w:r w:rsidRPr="00650C8E">
        <w:rPr>
          <w:sz w:val="28"/>
          <w:szCs w:val="28"/>
        </w:rPr>
        <w:t xml:space="preserve">, Нетішинська міська рада  </w:t>
      </w:r>
    </w:p>
    <w:p w:rsidR="00357F08" w:rsidRDefault="00357F08" w:rsidP="00CB2804">
      <w:pPr>
        <w:ind w:firstLine="709"/>
        <w:jc w:val="both"/>
        <w:rPr>
          <w:sz w:val="28"/>
          <w:szCs w:val="28"/>
        </w:rPr>
      </w:pPr>
    </w:p>
    <w:p w:rsidR="00357F08" w:rsidRPr="002B0F7F" w:rsidRDefault="00357F08" w:rsidP="00CB28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57F08" w:rsidRPr="0087520E" w:rsidRDefault="00357F08" w:rsidP="00CB2804">
      <w:pPr>
        <w:ind w:firstLine="709"/>
        <w:jc w:val="both"/>
        <w:rPr>
          <w:sz w:val="28"/>
          <w:szCs w:val="28"/>
        </w:rPr>
      </w:pPr>
    </w:p>
    <w:p w:rsidR="00357F08" w:rsidRPr="004D71E9" w:rsidRDefault="00357F08" w:rsidP="00CB2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звіт про експертну грошову оцінку земельної ділянки, розташованої за адресою: Хмельницька обл., м. Нетішин, </w:t>
      </w:r>
      <w:r w:rsidRPr="00191900">
        <w:rPr>
          <w:sz w:val="28"/>
          <w:szCs w:val="28"/>
        </w:rPr>
        <w:t>вул.</w:t>
      </w:r>
      <w:r>
        <w:rPr>
          <w:sz w:val="28"/>
          <w:szCs w:val="28"/>
          <w:lang w:val="ru-RU"/>
        </w:rPr>
        <w:t> Енергетиків, 4Б</w:t>
      </w:r>
      <w:r>
        <w:rPr>
          <w:sz w:val="28"/>
          <w:szCs w:val="28"/>
        </w:rPr>
        <w:t xml:space="preserve">, та призначеної </w:t>
      </w:r>
      <w:r w:rsidRPr="00CD51D8">
        <w:rPr>
          <w:sz w:val="28"/>
          <w:szCs w:val="28"/>
        </w:rPr>
        <w:t xml:space="preserve">для </w:t>
      </w:r>
      <w:r w:rsidRPr="00E27A74">
        <w:rPr>
          <w:sz w:val="28"/>
          <w:szCs w:val="28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191900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4621</w:t>
      </w:r>
      <w:r>
        <w:rPr>
          <w:spacing w:val="-2"/>
          <w:sz w:val="28"/>
          <w:szCs w:val="28"/>
        </w:rPr>
        <w:t xml:space="preserve">  кв.м., кадастровий номер </w:t>
      </w:r>
      <w:r w:rsidRPr="00191900">
        <w:rPr>
          <w:sz w:val="28"/>
          <w:szCs w:val="28"/>
        </w:rPr>
        <w:t>6810500000:02:007:1</w:t>
      </w:r>
      <w:r>
        <w:rPr>
          <w:sz w:val="28"/>
          <w:szCs w:val="28"/>
        </w:rPr>
        <w:t>200</w:t>
      </w:r>
      <w:r>
        <w:rPr>
          <w:sz w:val="28"/>
          <w:szCs w:val="28"/>
          <w:lang w:val="ru-RU"/>
        </w:rPr>
        <w:t>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вартість земельної ділянки площею 4621</w:t>
      </w:r>
      <w:r>
        <w:rPr>
          <w:spacing w:val="-2"/>
          <w:sz w:val="28"/>
          <w:szCs w:val="28"/>
        </w:rPr>
        <w:t xml:space="preserve">  кв.м., 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1200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у розмірі 1 671 138,00 грн. (один мільйон шістсот сімдесят одна тисяча сто тридцять вісім гривень 00 копійок) на підставі експертної грошової оцінки у розрахунку за 1 кв.м. земельної ділянки – 361,64 грн. (триста шістдесят одна гривня 64 копійки).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3. Продати </w:t>
      </w:r>
      <w:r>
        <w:rPr>
          <w:sz w:val="28"/>
          <w:szCs w:val="28"/>
        </w:rPr>
        <w:t xml:space="preserve">Миклушу Олександру Петровичу </w:t>
      </w:r>
      <w:r w:rsidRPr="00A27C58">
        <w:rPr>
          <w:sz w:val="28"/>
          <w:szCs w:val="28"/>
        </w:rPr>
        <w:t>(</w:t>
      </w:r>
      <w:r>
        <w:rPr>
          <w:sz w:val="28"/>
          <w:szCs w:val="28"/>
        </w:rPr>
        <w:t>РНОКПП …</w:t>
      </w:r>
      <w:r w:rsidRPr="00A27C58">
        <w:rPr>
          <w:sz w:val="28"/>
          <w:szCs w:val="28"/>
        </w:rPr>
        <w:t xml:space="preserve">) земельну ділянку несільськогосподарського призначення площею </w:t>
      </w:r>
      <w:r>
        <w:rPr>
          <w:sz w:val="28"/>
          <w:szCs w:val="28"/>
        </w:rPr>
        <w:t>4621</w:t>
      </w:r>
      <w:r w:rsidRPr="00A27C58">
        <w:rPr>
          <w:spacing w:val="-2"/>
          <w:sz w:val="28"/>
          <w:szCs w:val="28"/>
        </w:rPr>
        <w:t xml:space="preserve"> кв.м., </w:t>
      </w:r>
      <w:r>
        <w:rPr>
          <w:spacing w:val="-2"/>
          <w:sz w:val="28"/>
          <w:szCs w:val="28"/>
        </w:rPr>
        <w:t xml:space="preserve">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1200</w:t>
      </w:r>
      <w:r>
        <w:rPr>
          <w:sz w:val="28"/>
          <w:szCs w:val="28"/>
          <w:lang w:val="ru-RU"/>
        </w:rPr>
        <w:t xml:space="preserve">, </w:t>
      </w:r>
      <w:r w:rsidRPr="00A27C58">
        <w:rPr>
          <w:spacing w:val="-2"/>
          <w:sz w:val="28"/>
          <w:szCs w:val="28"/>
        </w:rPr>
        <w:t>яка</w:t>
      </w:r>
      <w:r>
        <w:rPr>
          <w:spacing w:val="-2"/>
          <w:sz w:val="28"/>
          <w:szCs w:val="28"/>
        </w:rPr>
        <w:t xml:space="preserve"> розташована у м. Нетішин, </w:t>
      </w:r>
      <w:r w:rsidRPr="00191900">
        <w:rPr>
          <w:sz w:val="28"/>
          <w:szCs w:val="28"/>
        </w:rPr>
        <w:t>вул.</w:t>
      </w:r>
      <w:r>
        <w:rPr>
          <w:sz w:val="28"/>
          <w:szCs w:val="28"/>
          <w:lang w:val="ru-RU"/>
        </w:rPr>
        <w:t xml:space="preserve"> Енергетиків, 4Б, </w:t>
      </w:r>
      <w:r w:rsidRPr="00A27C58">
        <w:rPr>
          <w:sz w:val="28"/>
          <w:szCs w:val="28"/>
        </w:rPr>
        <w:t xml:space="preserve">за </w:t>
      </w:r>
      <w:r>
        <w:rPr>
          <w:sz w:val="28"/>
          <w:szCs w:val="28"/>
        </w:rPr>
        <w:t>ціною 1 </w:t>
      </w:r>
      <w:r w:rsidRPr="00411F91">
        <w:rPr>
          <w:sz w:val="28"/>
          <w:szCs w:val="28"/>
        </w:rPr>
        <w:t>671 138,00 грн. (один мільйон шістсот сімдесят одна тисяча сто тридцять вісім гривень 00 копійок)</w:t>
      </w:r>
      <w:r w:rsidRPr="00A27C58">
        <w:rPr>
          <w:sz w:val="28"/>
          <w:szCs w:val="28"/>
        </w:rPr>
        <w:t xml:space="preserve">, </w:t>
      </w:r>
      <w:r w:rsidRPr="00CD51D8">
        <w:rPr>
          <w:sz w:val="28"/>
          <w:szCs w:val="28"/>
        </w:rPr>
        <w:t xml:space="preserve">для </w:t>
      </w:r>
      <w:r w:rsidRPr="00EB6DAF">
        <w:rPr>
          <w:sz w:val="28"/>
          <w:szCs w:val="28"/>
        </w:rPr>
        <w:t xml:space="preserve">будівництва та обслуговування </w:t>
      </w:r>
      <w:r>
        <w:rPr>
          <w:sz w:val="28"/>
          <w:szCs w:val="28"/>
        </w:rPr>
        <w:t>багатоквартирного житлового будинку з об’єктами торгово-розважальної та ринкової інфраструктури.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</w:p>
    <w:p w:rsidR="00357F08" w:rsidRDefault="00357F08" w:rsidP="00CB280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57F08" w:rsidRDefault="00357F08" w:rsidP="00CB2804">
      <w:pPr>
        <w:ind w:firstLine="708"/>
        <w:jc w:val="center"/>
        <w:rPr>
          <w:sz w:val="28"/>
          <w:szCs w:val="28"/>
        </w:rPr>
      </w:pP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Зарахувати до ціни продажу земельної ділянки авансовий внесок, сплачений у сумі </w:t>
      </w:r>
      <w:r>
        <w:rPr>
          <w:sz w:val="28"/>
          <w:szCs w:val="28"/>
        </w:rPr>
        <w:t>292 652</w:t>
      </w:r>
      <w:r w:rsidRPr="00A27C58">
        <w:rPr>
          <w:sz w:val="28"/>
          <w:szCs w:val="28"/>
        </w:rPr>
        <w:t xml:space="preserve">,00 грн. </w:t>
      </w:r>
      <w:r>
        <w:rPr>
          <w:sz w:val="28"/>
          <w:szCs w:val="28"/>
        </w:rPr>
        <w:t>(двісті дев’яносто дві тисячі шістсот п’ятдесят дві гривні</w:t>
      </w:r>
      <w:r w:rsidRPr="00A27C58">
        <w:rPr>
          <w:sz w:val="28"/>
          <w:szCs w:val="28"/>
        </w:rPr>
        <w:t xml:space="preserve"> 00 копійок) на підставі Договору про сплату авансового внеску в рахунок оплати ціни земельної ділянки від </w:t>
      </w:r>
      <w:r>
        <w:rPr>
          <w:sz w:val="28"/>
          <w:szCs w:val="28"/>
        </w:rPr>
        <w:t>03 березня</w:t>
      </w:r>
      <w:r w:rsidRPr="00A27C58">
        <w:rPr>
          <w:sz w:val="28"/>
          <w:szCs w:val="28"/>
        </w:rPr>
        <w:t xml:space="preserve"> 202</w:t>
      </w:r>
      <w:r>
        <w:rPr>
          <w:sz w:val="28"/>
          <w:szCs w:val="28"/>
        </w:rPr>
        <w:t>6 року № 2</w:t>
      </w:r>
      <w:r w:rsidRPr="00A27C58">
        <w:rPr>
          <w:sz w:val="28"/>
          <w:szCs w:val="28"/>
        </w:rPr>
        <w:t xml:space="preserve">. Решту вартості за придбання земельної ділянки у сумі </w:t>
      </w:r>
      <w:r>
        <w:rPr>
          <w:sz w:val="28"/>
          <w:szCs w:val="28"/>
        </w:rPr>
        <w:t>1 378 486,00</w:t>
      </w:r>
      <w:r w:rsidRPr="00A27C58">
        <w:rPr>
          <w:sz w:val="28"/>
          <w:szCs w:val="28"/>
        </w:rPr>
        <w:t xml:space="preserve"> грн. </w:t>
      </w:r>
      <w:r>
        <w:rPr>
          <w:sz w:val="28"/>
          <w:szCs w:val="28"/>
        </w:rPr>
        <w:t>(один мільйон триста сімдесят вісім тисяч чотириста вісімдесят шість</w:t>
      </w:r>
      <w:r w:rsidRPr="00A27C58">
        <w:rPr>
          <w:sz w:val="28"/>
          <w:szCs w:val="28"/>
        </w:rPr>
        <w:t xml:space="preserve"> грив</w:t>
      </w:r>
      <w:r w:rsidRPr="00F3728E">
        <w:rPr>
          <w:sz w:val="28"/>
          <w:szCs w:val="28"/>
        </w:rPr>
        <w:t>е</w:t>
      </w:r>
      <w:r>
        <w:rPr>
          <w:sz w:val="28"/>
          <w:szCs w:val="28"/>
        </w:rPr>
        <w:t xml:space="preserve">нь </w:t>
      </w:r>
      <w:r w:rsidRPr="00A27C58">
        <w:rPr>
          <w:sz w:val="28"/>
          <w:szCs w:val="28"/>
        </w:rPr>
        <w:t>00 копійок), сплатити до бюджету</w:t>
      </w:r>
      <w:r>
        <w:rPr>
          <w:sz w:val="28"/>
          <w:szCs w:val="28"/>
        </w:rPr>
        <w:t xml:space="preserve"> Нетішинської міської територіальної громади одноразово протягом 30 днів від дня укладання договору купівлі-продажу, та відповідно до пропозицій щодо способу та умов продажу земельної ділянки, згідно з додатком до цього рішення.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Уповноважити мі</w:t>
      </w:r>
      <w:r w:rsidRPr="00C15524">
        <w:rPr>
          <w:sz w:val="28"/>
          <w:szCs w:val="28"/>
        </w:rPr>
        <w:t>ського голову</w:t>
      </w:r>
      <w:r>
        <w:rPr>
          <w:sz w:val="28"/>
          <w:szCs w:val="28"/>
        </w:rPr>
        <w:t xml:space="preserve">, Олександра Супрунюка, протягом              30 днів з моменту прийняття даного рішення, від імені Нетішинської міської ради укласти договір купівлі-продажу вказаної земельної ділянки. </w:t>
      </w:r>
    </w:p>
    <w:p w:rsidR="00357F08" w:rsidRPr="00C15524" w:rsidRDefault="00357F08" w:rsidP="00CB2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 з питань містобудування, архітектури, будівництва, благоустрою, регулювання земельних відносин та екології (Олег Петрук) та заступника міського голови Василя Миська</w:t>
      </w:r>
      <w:r w:rsidRPr="00C15524">
        <w:rPr>
          <w:sz w:val="28"/>
          <w:szCs w:val="28"/>
        </w:rPr>
        <w:t>.</w:t>
      </w:r>
    </w:p>
    <w:p w:rsidR="00357F08" w:rsidRPr="00C15524" w:rsidRDefault="00357F08" w:rsidP="00CB2804">
      <w:pPr>
        <w:ind w:firstLine="709"/>
        <w:jc w:val="both"/>
        <w:rPr>
          <w:sz w:val="28"/>
          <w:szCs w:val="28"/>
        </w:rPr>
      </w:pPr>
    </w:p>
    <w:p w:rsidR="00357F08" w:rsidRPr="00C15524" w:rsidRDefault="00357F08" w:rsidP="00CB2804">
      <w:pPr>
        <w:ind w:firstLine="709"/>
        <w:jc w:val="both"/>
        <w:rPr>
          <w:sz w:val="28"/>
          <w:szCs w:val="28"/>
        </w:rPr>
      </w:pPr>
    </w:p>
    <w:p w:rsidR="00357F08" w:rsidRPr="00C15524" w:rsidRDefault="00357F08" w:rsidP="00CB2804">
      <w:pPr>
        <w:ind w:firstLine="709"/>
        <w:jc w:val="both"/>
        <w:rPr>
          <w:sz w:val="28"/>
          <w:szCs w:val="28"/>
        </w:rPr>
      </w:pPr>
    </w:p>
    <w:p w:rsidR="00357F08" w:rsidRPr="00D818CC" w:rsidRDefault="00357F08" w:rsidP="00CB2804">
      <w:pPr>
        <w:jc w:val="both"/>
        <w:rPr>
          <w:sz w:val="28"/>
          <w:szCs w:val="28"/>
        </w:rPr>
      </w:pPr>
      <w:r w:rsidRPr="00C15524">
        <w:rPr>
          <w:sz w:val="28"/>
          <w:szCs w:val="28"/>
        </w:rPr>
        <w:t>Міський голова</w:t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C15524">
        <w:rPr>
          <w:sz w:val="28"/>
          <w:szCs w:val="28"/>
        </w:rPr>
        <w:t>Олександр СУПРУНЮК</w:t>
      </w:r>
    </w:p>
    <w:p w:rsidR="00357F08" w:rsidRDefault="00357F08" w:rsidP="00CB2804">
      <w:pPr>
        <w:ind w:firstLine="709"/>
        <w:jc w:val="both"/>
      </w:pPr>
      <w:r>
        <w:br w:type="page"/>
      </w:r>
    </w:p>
    <w:p w:rsidR="00357F08" w:rsidRDefault="00357F08" w:rsidP="00CB2804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357F08" w:rsidRDefault="00357F08" w:rsidP="00CB2804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 рішення ________ сесії </w:t>
      </w:r>
    </w:p>
    <w:p w:rsidR="00357F08" w:rsidRDefault="00357F08" w:rsidP="00CB2804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Нетішинської міської ради </w:t>
      </w:r>
    </w:p>
    <w:p w:rsidR="00357F08" w:rsidRDefault="00357F08" w:rsidP="00CB2804">
      <w:pPr>
        <w:ind w:left="6379"/>
        <w:rPr>
          <w:sz w:val="28"/>
          <w:szCs w:val="28"/>
        </w:rPr>
      </w:pPr>
      <w:r w:rsidRPr="00DC3931">
        <w:rPr>
          <w:sz w:val="28"/>
          <w:szCs w:val="28"/>
          <w:lang w:val="en-US"/>
        </w:rPr>
        <w:t>V</w:t>
      </w:r>
      <w:r w:rsidRPr="00DC3931">
        <w:rPr>
          <w:sz w:val="28"/>
          <w:szCs w:val="28"/>
        </w:rPr>
        <w:t>ІІ</w:t>
      </w:r>
      <w:r>
        <w:rPr>
          <w:sz w:val="28"/>
          <w:szCs w:val="28"/>
        </w:rPr>
        <w:t>І</w:t>
      </w:r>
      <w:r w:rsidRPr="00DC39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3931">
        <w:rPr>
          <w:sz w:val="28"/>
          <w:szCs w:val="28"/>
        </w:rPr>
        <w:t>кликання</w:t>
      </w:r>
    </w:p>
    <w:p w:rsidR="00357F08" w:rsidRPr="00DC3931" w:rsidRDefault="00357F08" w:rsidP="00CB2804">
      <w:pPr>
        <w:ind w:left="6379"/>
        <w:rPr>
          <w:sz w:val="28"/>
          <w:szCs w:val="28"/>
        </w:rPr>
      </w:pPr>
      <w:r>
        <w:rPr>
          <w:sz w:val="28"/>
          <w:szCs w:val="28"/>
        </w:rPr>
        <w:t>__.___.2026 № __/____</w:t>
      </w:r>
    </w:p>
    <w:p w:rsidR="00357F08" w:rsidRPr="00CB2804" w:rsidRDefault="00357F08" w:rsidP="00CB2804">
      <w:pPr>
        <w:rPr>
          <w:sz w:val="20"/>
          <w:szCs w:val="28"/>
        </w:rPr>
      </w:pPr>
    </w:p>
    <w:p w:rsidR="00357F08" w:rsidRPr="00DC3931" w:rsidRDefault="00357F08" w:rsidP="00CB2804">
      <w:pPr>
        <w:jc w:val="center"/>
        <w:rPr>
          <w:sz w:val="28"/>
          <w:szCs w:val="28"/>
        </w:rPr>
      </w:pPr>
      <w:r w:rsidRPr="00DC3931">
        <w:rPr>
          <w:b/>
          <w:sz w:val="28"/>
          <w:szCs w:val="28"/>
        </w:rPr>
        <w:t>ПРОПОЗИЦІЇ</w:t>
      </w:r>
    </w:p>
    <w:p w:rsidR="00357F08" w:rsidRPr="00DC3931" w:rsidRDefault="00357F08" w:rsidP="00CB2804">
      <w:pPr>
        <w:jc w:val="center"/>
        <w:rPr>
          <w:sz w:val="28"/>
          <w:szCs w:val="28"/>
        </w:rPr>
      </w:pPr>
      <w:r w:rsidRPr="00DC3931">
        <w:rPr>
          <w:sz w:val="28"/>
          <w:szCs w:val="28"/>
        </w:rPr>
        <w:t xml:space="preserve">щодо способів та умов продажу земельної ділянки, </w:t>
      </w:r>
    </w:p>
    <w:p w:rsidR="00357F08" w:rsidRDefault="00357F08" w:rsidP="00CB2804">
      <w:pPr>
        <w:jc w:val="center"/>
        <w:rPr>
          <w:sz w:val="28"/>
          <w:szCs w:val="28"/>
        </w:rPr>
      </w:pPr>
      <w:r w:rsidRPr="00DC3931">
        <w:rPr>
          <w:sz w:val="28"/>
          <w:szCs w:val="28"/>
        </w:rPr>
        <w:t xml:space="preserve">розташованої у </w:t>
      </w:r>
      <w:r w:rsidRPr="00DC3931">
        <w:rPr>
          <w:spacing w:val="-2"/>
          <w:sz w:val="28"/>
          <w:szCs w:val="28"/>
        </w:rPr>
        <w:t xml:space="preserve">м. Нетішин, </w:t>
      </w:r>
      <w:r>
        <w:rPr>
          <w:sz w:val="28"/>
          <w:szCs w:val="28"/>
        </w:rPr>
        <w:t>вул. Енергетиків, 4Б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:rsidR="00357F08" w:rsidRPr="00DC3931" w:rsidRDefault="00357F08" w:rsidP="00CB2804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(кадастровий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1200</w:t>
      </w:r>
      <w:r>
        <w:rPr>
          <w:sz w:val="28"/>
          <w:szCs w:val="28"/>
          <w:lang w:val="ru-RU"/>
        </w:rPr>
        <w:t>)</w:t>
      </w:r>
    </w:p>
    <w:p w:rsidR="00357F08" w:rsidRPr="00D818CC" w:rsidRDefault="00357F08" w:rsidP="00CB280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Миклушу Олександру Петровичу</w:t>
      </w:r>
    </w:p>
    <w:p w:rsidR="00357F08" w:rsidRPr="00CB2804" w:rsidRDefault="00357F08" w:rsidP="00CB2804">
      <w:pPr>
        <w:jc w:val="center"/>
        <w:rPr>
          <w:sz w:val="20"/>
          <w:szCs w:val="28"/>
        </w:rPr>
      </w:pPr>
    </w:p>
    <w:p w:rsidR="00357F08" w:rsidRPr="00DC393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1. Площа земельної ділянки</w:t>
      </w:r>
      <w:r>
        <w:rPr>
          <w:sz w:val="28"/>
          <w:szCs w:val="28"/>
        </w:rPr>
        <w:t xml:space="preserve"> 4621</w:t>
      </w:r>
      <w:r>
        <w:rPr>
          <w:spacing w:val="-2"/>
          <w:sz w:val="28"/>
          <w:szCs w:val="28"/>
        </w:rPr>
        <w:t xml:space="preserve"> </w:t>
      </w:r>
      <w:r w:rsidRPr="00DC3931">
        <w:rPr>
          <w:sz w:val="28"/>
          <w:szCs w:val="28"/>
        </w:rPr>
        <w:t>кв.м.</w:t>
      </w:r>
    </w:p>
    <w:p w:rsidR="00357F08" w:rsidRPr="00DC393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2. Категорія земель: </w:t>
      </w:r>
      <w:r>
        <w:rPr>
          <w:sz w:val="28"/>
          <w:szCs w:val="28"/>
        </w:rPr>
        <w:t>землі житлової та громадської забудови</w:t>
      </w:r>
    </w:p>
    <w:p w:rsidR="00357F08" w:rsidRPr="001C1FD0" w:rsidRDefault="00357F08" w:rsidP="00CB2804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3. Цільове призначення земельної ділянки – </w:t>
      </w:r>
      <w:r>
        <w:rPr>
          <w:sz w:val="28"/>
          <w:szCs w:val="28"/>
        </w:rPr>
        <w:t>02.10</w:t>
      </w:r>
      <w:r w:rsidRPr="001C1F69">
        <w:rPr>
          <w:sz w:val="28"/>
          <w:szCs w:val="28"/>
        </w:rPr>
        <w:t xml:space="preserve"> </w:t>
      </w:r>
      <w:r w:rsidRPr="00CD51D8">
        <w:rPr>
          <w:sz w:val="28"/>
          <w:szCs w:val="28"/>
        </w:rPr>
        <w:t xml:space="preserve">для </w:t>
      </w:r>
      <w:r w:rsidRPr="00E27A74">
        <w:rPr>
          <w:sz w:val="28"/>
          <w:szCs w:val="28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rPr>
          <w:sz w:val="28"/>
          <w:szCs w:val="28"/>
        </w:rPr>
        <w:t>.</w:t>
      </w:r>
    </w:p>
    <w:p w:rsidR="00357F08" w:rsidRPr="00DC393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4. Спосіб продажу: викуп земельної ділянки, на якій розташований об’єкт нерухомого майна.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5. Вартість земельної ділянки у розмірі </w:t>
      </w:r>
      <w:r>
        <w:rPr>
          <w:sz w:val="28"/>
          <w:szCs w:val="28"/>
        </w:rPr>
        <w:t>1 671 138, 00 (один мільйон шістсот сімдесят одна тисяча сто тридцять вісім г</w:t>
      </w:r>
      <w:r w:rsidRPr="00A27C58">
        <w:rPr>
          <w:sz w:val="28"/>
          <w:szCs w:val="28"/>
        </w:rPr>
        <w:t>рив</w:t>
      </w:r>
      <w:r>
        <w:rPr>
          <w:sz w:val="28"/>
          <w:szCs w:val="28"/>
        </w:rPr>
        <w:t>ень</w:t>
      </w:r>
      <w:r w:rsidRPr="00A27C58">
        <w:rPr>
          <w:sz w:val="28"/>
          <w:szCs w:val="28"/>
        </w:rPr>
        <w:t xml:space="preserve"> 00 копійок</w:t>
      </w:r>
      <w:r>
        <w:rPr>
          <w:sz w:val="28"/>
          <w:szCs w:val="28"/>
        </w:rPr>
        <w:t>).</w:t>
      </w:r>
    </w:p>
    <w:p w:rsidR="00357F08" w:rsidRPr="00662A2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6. Обмеження щодо використання земельної ділянки: </w:t>
      </w:r>
      <w:r>
        <w:rPr>
          <w:sz w:val="28"/>
          <w:szCs w:val="28"/>
        </w:rPr>
        <w:t>в</w:t>
      </w:r>
      <w:r w:rsidRPr="00662A21">
        <w:rPr>
          <w:sz w:val="28"/>
          <w:szCs w:val="28"/>
        </w:rPr>
        <w:t>ідомості про обмеження у використанні земельної ділянки, встановлені порядком ведення Державного земельного кадастру, затвердженого Постановою Кабінету Міністрі</w:t>
      </w:r>
      <w:r>
        <w:rPr>
          <w:sz w:val="28"/>
          <w:szCs w:val="28"/>
        </w:rPr>
        <w:t>в України від 17.10.2012 № 1051:</w:t>
      </w:r>
      <w:r w:rsidRPr="00662A21">
        <w:rPr>
          <w:sz w:val="28"/>
          <w:szCs w:val="28"/>
        </w:rPr>
        <w:t xml:space="preserve"> </w:t>
      </w:r>
      <w:r>
        <w:rPr>
          <w:sz w:val="28"/>
          <w:szCs w:val="28"/>
        </w:rPr>
        <w:t>код 01.05 Охоронна зона навколо (уздовж) об’єкта енергетичної системи (0,0295 га) та (0,0087 га); код 01.08. Охоронна зона навколо інженерних комунікацій (площа 0,0265 га); код 02.01.2 Другий пояс зони санітарної охорони джерел та об’єктів централізованого питного водопостачання (обмеження) (0,4621 га)</w:t>
      </w:r>
      <w:r w:rsidRPr="00662A21">
        <w:rPr>
          <w:sz w:val="28"/>
          <w:szCs w:val="28"/>
        </w:rPr>
        <w:t>.</w:t>
      </w:r>
    </w:p>
    <w:p w:rsidR="00357F08" w:rsidRPr="00DC393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7. </w:t>
      </w:r>
      <w:r w:rsidRPr="00DC3931">
        <w:rPr>
          <w:sz w:val="28"/>
          <w:szCs w:val="28"/>
        </w:rPr>
        <w:t>Сервітути, покладені на земельну ділянку: немає.</w:t>
      </w:r>
    </w:p>
    <w:p w:rsidR="00357F08" w:rsidRPr="00DC3931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8. </w:t>
      </w:r>
      <w:r w:rsidRPr="00DC3931">
        <w:rPr>
          <w:sz w:val="28"/>
          <w:szCs w:val="28"/>
        </w:rPr>
        <w:t>Умови та терміни сплати вартості земельної ділянки:</w:t>
      </w:r>
    </w:p>
    <w:p w:rsidR="00357F08" w:rsidRPr="00B475E4" w:rsidRDefault="00357F08" w:rsidP="00CB2804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>8.</w:t>
      </w:r>
      <w:r w:rsidRPr="00B475E4">
        <w:rPr>
          <w:sz w:val="28"/>
          <w:szCs w:val="28"/>
        </w:rPr>
        <w:t xml:space="preserve">1. </w:t>
      </w:r>
      <w:r>
        <w:rPr>
          <w:sz w:val="28"/>
          <w:szCs w:val="28"/>
        </w:rPr>
        <w:t>Зарахувати до ціни продажу земельної ділянки авансовий внесок, сплачений у сумі 292 652</w:t>
      </w:r>
      <w:r w:rsidRPr="008D03E8">
        <w:rPr>
          <w:sz w:val="28"/>
          <w:szCs w:val="28"/>
        </w:rPr>
        <w:t>,00 грн. (</w:t>
      </w:r>
      <w:r>
        <w:rPr>
          <w:sz w:val="28"/>
          <w:szCs w:val="28"/>
        </w:rPr>
        <w:t>двісті дев’яносто дві</w:t>
      </w:r>
      <w:r w:rsidRPr="008D03E8">
        <w:rPr>
          <w:sz w:val="28"/>
          <w:szCs w:val="28"/>
        </w:rPr>
        <w:t xml:space="preserve"> тисяч</w:t>
      </w:r>
      <w:r>
        <w:rPr>
          <w:sz w:val="28"/>
          <w:szCs w:val="28"/>
        </w:rPr>
        <w:t>і</w:t>
      </w:r>
      <w:r w:rsidRPr="008D03E8">
        <w:rPr>
          <w:sz w:val="28"/>
          <w:szCs w:val="28"/>
        </w:rPr>
        <w:t xml:space="preserve"> </w:t>
      </w:r>
      <w:r>
        <w:rPr>
          <w:sz w:val="28"/>
          <w:szCs w:val="28"/>
        </w:rPr>
        <w:t>шістсот п’ятдесят дві</w:t>
      </w:r>
      <w:r w:rsidRPr="008D03E8">
        <w:rPr>
          <w:sz w:val="28"/>
          <w:szCs w:val="28"/>
        </w:rPr>
        <w:t xml:space="preserve"> грив</w:t>
      </w:r>
      <w:r>
        <w:rPr>
          <w:sz w:val="28"/>
          <w:szCs w:val="28"/>
        </w:rPr>
        <w:t>ні</w:t>
      </w:r>
      <w:r w:rsidRPr="008D03E8">
        <w:rPr>
          <w:sz w:val="28"/>
          <w:szCs w:val="28"/>
        </w:rPr>
        <w:t xml:space="preserve"> 00 копійок)</w:t>
      </w:r>
      <w:r>
        <w:rPr>
          <w:sz w:val="28"/>
          <w:szCs w:val="28"/>
        </w:rPr>
        <w:t xml:space="preserve"> на підставі Договору про сплату авансового внеску в рахунок оплати ціни земельної ділянки від 03 березня 2026 року № 2.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 xml:space="preserve">8.2. </w:t>
      </w:r>
      <w:r w:rsidRPr="00B475E4">
        <w:rPr>
          <w:sz w:val="28"/>
          <w:szCs w:val="28"/>
        </w:rPr>
        <w:t xml:space="preserve">Решту вартості за придбання земельної ділянки </w:t>
      </w:r>
      <w:r>
        <w:rPr>
          <w:sz w:val="28"/>
          <w:szCs w:val="28"/>
        </w:rPr>
        <w:t xml:space="preserve">сумі </w:t>
      </w:r>
      <w:r w:rsidRPr="0058262B">
        <w:rPr>
          <w:sz w:val="28"/>
          <w:szCs w:val="28"/>
        </w:rPr>
        <w:t>1 378 486,00 грн. (один мільйон триста сімдесят вісім тисяч чотир</w:t>
      </w:r>
      <w:r>
        <w:rPr>
          <w:sz w:val="28"/>
          <w:szCs w:val="28"/>
        </w:rPr>
        <w:t>иста вісімдесят шість гривня 00</w:t>
      </w:r>
      <w:r>
        <w:rPr>
          <w:sz w:val="28"/>
          <w:szCs w:val="28"/>
          <w:lang w:val="en-US"/>
        </w:rPr>
        <w:t> </w:t>
      </w:r>
      <w:bookmarkStart w:id="0" w:name="_GoBack"/>
      <w:bookmarkEnd w:id="0"/>
      <w:r w:rsidRPr="0058262B">
        <w:rPr>
          <w:sz w:val="28"/>
          <w:szCs w:val="28"/>
        </w:rPr>
        <w:t xml:space="preserve">копійок), </w:t>
      </w:r>
      <w:r w:rsidRPr="00B475E4">
        <w:rPr>
          <w:sz w:val="28"/>
          <w:szCs w:val="28"/>
        </w:rPr>
        <w:t xml:space="preserve">сплатити до бюджету </w:t>
      </w:r>
      <w:r>
        <w:rPr>
          <w:sz w:val="28"/>
          <w:szCs w:val="28"/>
        </w:rPr>
        <w:t>Нетішинської міської територіальної громади</w:t>
      </w:r>
      <w:r w:rsidRPr="00B475E4">
        <w:rPr>
          <w:sz w:val="28"/>
          <w:szCs w:val="28"/>
        </w:rPr>
        <w:t xml:space="preserve"> одноразово протягом 30 днів від</w:t>
      </w:r>
      <w:r>
        <w:rPr>
          <w:sz w:val="28"/>
          <w:szCs w:val="28"/>
        </w:rPr>
        <w:t xml:space="preserve"> дня</w:t>
      </w:r>
      <w:r w:rsidRPr="00B475E4">
        <w:rPr>
          <w:sz w:val="28"/>
          <w:szCs w:val="28"/>
        </w:rPr>
        <w:t xml:space="preserve"> укладання договору купівлі-продажу.</w:t>
      </w:r>
    </w:p>
    <w:p w:rsidR="00357F08" w:rsidRDefault="00357F08" w:rsidP="00CB2804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C3931">
        <w:rPr>
          <w:sz w:val="28"/>
          <w:szCs w:val="28"/>
        </w:rPr>
        <w:t xml:space="preserve">У разі відмови покупця від укладання договору купівлі-продажу земельної ділянки або не виконання умов </w:t>
      </w:r>
      <w:r>
        <w:rPr>
          <w:sz w:val="28"/>
          <w:szCs w:val="28"/>
        </w:rPr>
        <w:t xml:space="preserve">підпункту </w:t>
      </w:r>
      <w:r w:rsidRPr="00DC3931">
        <w:rPr>
          <w:sz w:val="28"/>
          <w:szCs w:val="28"/>
        </w:rPr>
        <w:t>8.2 п</w:t>
      </w:r>
      <w:r>
        <w:rPr>
          <w:sz w:val="28"/>
          <w:szCs w:val="28"/>
        </w:rPr>
        <w:t xml:space="preserve">ункту </w:t>
      </w:r>
      <w:r w:rsidRPr="00DC3931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DC3931">
        <w:rPr>
          <w:sz w:val="28"/>
          <w:szCs w:val="28"/>
        </w:rPr>
        <w:t xml:space="preserve"> зазначених Пропозицій щодо способів та умов продажу земельної ділянки, сума авансового внеску не повертається, а рішення щодо продажу земельної ділянки втрачає чинність.</w:t>
      </w:r>
    </w:p>
    <w:p w:rsidR="00357F08" w:rsidRPr="00CB2804" w:rsidRDefault="00357F08" w:rsidP="00CB2804">
      <w:pPr>
        <w:ind w:firstLine="708"/>
        <w:jc w:val="both"/>
        <w:rPr>
          <w:sz w:val="20"/>
          <w:szCs w:val="28"/>
        </w:rPr>
      </w:pPr>
    </w:p>
    <w:p w:rsidR="00357F08" w:rsidRDefault="00357F08" w:rsidP="00CB2804">
      <w:pPr>
        <w:jc w:val="both"/>
      </w:pPr>
      <w:r>
        <w:rPr>
          <w:sz w:val="28"/>
          <w:szCs w:val="28"/>
        </w:rPr>
        <w:t>С</w:t>
      </w:r>
      <w:r w:rsidRPr="00F83487">
        <w:rPr>
          <w:sz w:val="28"/>
          <w:szCs w:val="28"/>
        </w:rPr>
        <w:t xml:space="preserve">екретар міської ради </w:t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  <w:lang w:val="ru-RU"/>
        </w:rPr>
        <w:t xml:space="preserve">       </w:t>
      </w:r>
      <w:r w:rsidRPr="00F83487">
        <w:rPr>
          <w:sz w:val="28"/>
          <w:szCs w:val="28"/>
        </w:rPr>
        <w:t>Іван РОМАНЮК</w:t>
      </w:r>
    </w:p>
    <w:sectPr w:rsidR="00357F08" w:rsidSect="00CB28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8B3"/>
    <w:multiLevelType w:val="hybridMultilevel"/>
    <w:tmpl w:val="8F8201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579"/>
    <w:rsid w:val="000A64CA"/>
    <w:rsid w:val="000D4399"/>
    <w:rsid w:val="000E251D"/>
    <w:rsid w:val="00191900"/>
    <w:rsid w:val="001B10F8"/>
    <w:rsid w:val="001C1F69"/>
    <w:rsid w:val="001C1FD0"/>
    <w:rsid w:val="002B0F7F"/>
    <w:rsid w:val="002D1E5D"/>
    <w:rsid w:val="0031624B"/>
    <w:rsid w:val="00325939"/>
    <w:rsid w:val="003367B4"/>
    <w:rsid w:val="00357F08"/>
    <w:rsid w:val="00393F32"/>
    <w:rsid w:val="00411F91"/>
    <w:rsid w:val="004132C0"/>
    <w:rsid w:val="00436CED"/>
    <w:rsid w:val="00447A1A"/>
    <w:rsid w:val="00457A20"/>
    <w:rsid w:val="00485F24"/>
    <w:rsid w:val="004A3851"/>
    <w:rsid w:val="004D20DA"/>
    <w:rsid w:val="004D57EB"/>
    <w:rsid w:val="004D71E9"/>
    <w:rsid w:val="00506BF3"/>
    <w:rsid w:val="00520CA7"/>
    <w:rsid w:val="00557884"/>
    <w:rsid w:val="0056685E"/>
    <w:rsid w:val="0058262B"/>
    <w:rsid w:val="005B4EEB"/>
    <w:rsid w:val="005C65F5"/>
    <w:rsid w:val="006046AF"/>
    <w:rsid w:val="006236F9"/>
    <w:rsid w:val="00644E79"/>
    <w:rsid w:val="00650C8E"/>
    <w:rsid w:val="00655BAC"/>
    <w:rsid w:val="00662A21"/>
    <w:rsid w:val="006A5C64"/>
    <w:rsid w:val="006C00C6"/>
    <w:rsid w:val="006F790F"/>
    <w:rsid w:val="00717834"/>
    <w:rsid w:val="00720F57"/>
    <w:rsid w:val="00732D14"/>
    <w:rsid w:val="00792A9A"/>
    <w:rsid w:val="007A5EC0"/>
    <w:rsid w:val="007A72FE"/>
    <w:rsid w:val="007F21CB"/>
    <w:rsid w:val="007F70A4"/>
    <w:rsid w:val="00812A28"/>
    <w:rsid w:val="00831332"/>
    <w:rsid w:val="00833F78"/>
    <w:rsid w:val="0086475E"/>
    <w:rsid w:val="0087520E"/>
    <w:rsid w:val="008D0168"/>
    <w:rsid w:val="008D03E8"/>
    <w:rsid w:val="008D2F96"/>
    <w:rsid w:val="00917FD7"/>
    <w:rsid w:val="00936278"/>
    <w:rsid w:val="009465F6"/>
    <w:rsid w:val="009555E8"/>
    <w:rsid w:val="00967A53"/>
    <w:rsid w:val="00974838"/>
    <w:rsid w:val="009F0EF0"/>
    <w:rsid w:val="00A009C2"/>
    <w:rsid w:val="00A011C9"/>
    <w:rsid w:val="00A26489"/>
    <w:rsid w:val="00A27C58"/>
    <w:rsid w:val="00A3039F"/>
    <w:rsid w:val="00A66CDA"/>
    <w:rsid w:val="00A6700C"/>
    <w:rsid w:val="00A943F6"/>
    <w:rsid w:val="00AB23C6"/>
    <w:rsid w:val="00AC23FB"/>
    <w:rsid w:val="00AD64FB"/>
    <w:rsid w:val="00B07D46"/>
    <w:rsid w:val="00B26511"/>
    <w:rsid w:val="00B475E4"/>
    <w:rsid w:val="00B5556F"/>
    <w:rsid w:val="00B65218"/>
    <w:rsid w:val="00B810FD"/>
    <w:rsid w:val="00BB1BC8"/>
    <w:rsid w:val="00BC0477"/>
    <w:rsid w:val="00BE000E"/>
    <w:rsid w:val="00BF44AD"/>
    <w:rsid w:val="00C00F47"/>
    <w:rsid w:val="00C124AA"/>
    <w:rsid w:val="00C15524"/>
    <w:rsid w:val="00C16E14"/>
    <w:rsid w:val="00C37579"/>
    <w:rsid w:val="00C6112C"/>
    <w:rsid w:val="00C70BA6"/>
    <w:rsid w:val="00C77288"/>
    <w:rsid w:val="00C859AC"/>
    <w:rsid w:val="00C860AB"/>
    <w:rsid w:val="00C87F4C"/>
    <w:rsid w:val="00CA7F09"/>
    <w:rsid w:val="00CB2804"/>
    <w:rsid w:val="00CB636F"/>
    <w:rsid w:val="00CD49F6"/>
    <w:rsid w:val="00CD51D8"/>
    <w:rsid w:val="00D12128"/>
    <w:rsid w:val="00D818CC"/>
    <w:rsid w:val="00D86202"/>
    <w:rsid w:val="00DC30E7"/>
    <w:rsid w:val="00DC3931"/>
    <w:rsid w:val="00DD4F99"/>
    <w:rsid w:val="00E0459E"/>
    <w:rsid w:val="00E04E40"/>
    <w:rsid w:val="00E27A74"/>
    <w:rsid w:val="00E83EC6"/>
    <w:rsid w:val="00EA4761"/>
    <w:rsid w:val="00EB6DAF"/>
    <w:rsid w:val="00EF3DF9"/>
    <w:rsid w:val="00EF59C4"/>
    <w:rsid w:val="00F00A3E"/>
    <w:rsid w:val="00F077B5"/>
    <w:rsid w:val="00F3217E"/>
    <w:rsid w:val="00F3728E"/>
    <w:rsid w:val="00F71A1F"/>
    <w:rsid w:val="00F76A83"/>
    <w:rsid w:val="00F83487"/>
    <w:rsid w:val="00F93F6A"/>
    <w:rsid w:val="00FB7E5E"/>
    <w:rsid w:val="00FC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5E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FB7E5E"/>
    <w:pPr>
      <w:jc w:val="center"/>
    </w:pPr>
    <w:rPr>
      <w:sz w:val="26"/>
      <w:szCs w:val="20"/>
    </w:rPr>
  </w:style>
  <w:style w:type="character" w:customStyle="1" w:styleId="rvts82">
    <w:name w:val="rvts82"/>
    <w:uiPriority w:val="99"/>
    <w:rsid w:val="00831332"/>
  </w:style>
  <w:style w:type="paragraph" w:styleId="ListParagraph">
    <w:name w:val="List Paragraph"/>
    <w:basedOn w:val="Normal"/>
    <w:uiPriority w:val="99"/>
    <w:qFormat/>
    <w:rsid w:val="00F83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1028</TotalTime>
  <Pages>4</Pages>
  <Words>852</Words>
  <Characters>4857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Depviddil</cp:lastModifiedBy>
  <cp:revision>52</cp:revision>
  <cp:lastPrinted>2026-04-30T10:18:00Z</cp:lastPrinted>
  <dcterms:created xsi:type="dcterms:W3CDTF">2021-12-10T06:42:00Z</dcterms:created>
  <dcterms:modified xsi:type="dcterms:W3CDTF">2026-04-30T10:19:00Z</dcterms:modified>
</cp:coreProperties>
</file>